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4824969"/>
      <w:bookmarkStart w:id="1" w:name="_Toc304825081"/>
      <w:bookmarkStart w:id="2" w:name="_Toc298937188"/>
      <w:bookmarkStart w:id="3" w:name="_Toc304402664"/>
      <w:bookmarkStart w:id="4" w:name="_Toc298936924"/>
      <w:bookmarkStart w:id="5" w:name="_Toc298937276"/>
      <w:bookmarkStart w:id="6" w:name="_Toc298938783"/>
      <w:bookmarkStart w:id="7" w:name="_Toc309995472"/>
      <w:bookmarkStart w:id="8" w:name="_Toc309995999"/>
      <w:bookmarkStart w:id="9" w:name="_Toc298923383"/>
      <w:bookmarkStart w:id="10" w:name="_Toc309995390"/>
      <w:bookmarkStart w:id="11" w:name="_Toc298937100"/>
      <w:bookmarkStart w:id="12" w:name="_Toc298937609"/>
      <w:bookmarkStart w:id="13" w:name="_Toc309994551"/>
      <w:bookmarkStart w:id="14" w:name="_Toc6138"/>
      <w:bookmarkStart w:id="15" w:name="_Toc298938635"/>
      <w:bookmarkStart w:id="16" w:name="_Toc298937167"/>
      <w:bookmarkStart w:id="17" w:name="_Toc298937419"/>
      <w:bookmarkStart w:id="18" w:name="_Toc499110426"/>
      <w:bookmarkStart w:id="19" w:name="_Toc298937152"/>
      <w:bookmarkStart w:id="20" w:name="_Toc309993180"/>
      <w:bookmarkStart w:id="21" w:name="_Toc304828066"/>
      <w:bookmarkStart w:id="22" w:name="_Toc310002637"/>
      <w:bookmarkStart w:id="23" w:name="_Toc298936801"/>
      <w:bookmarkStart w:id="24" w:name="_Toc309997040"/>
      <w:bookmarkStart w:id="25" w:name="_Toc304825008"/>
      <w:bookmarkStart w:id="26" w:name="_Toc298937201"/>
      <w:bookmarkStart w:id="27" w:name="_Toc37234703"/>
      <w:bookmarkStart w:id="28" w:name="_Toc298937357"/>
      <w:bookmarkStart w:id="29" w:name="_Toc298937462"/>
      <w:bookmarkStart w:id="30" w:name="_Toc309995578"/>
      <w:bookmarkStart w:id="31" w:name="_Toc298937322"/>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《电力防护墩》</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2026年6月8日，中国西部开发促进会发布《电力防护墩》团体标准立项通知,开展团体标准的编制工作。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11E2E78C">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电力防护墩》标准旨在规范该类防护设施的原料选材、成型工艺、性能指标及检验方法，确保产品质量稳定可靠，满足电力线路及设备对安全防护和耐久使用的实际需求。通过统一产品技术参数和试验规程，可提高防护墩结构一致性和防护效果，降低生产安装与运行维护风险，促进电力防护产品的科学化、标准化发展。同时，本标准为生产企业、检测机构及使用单位提供技术依据和参考，推动防护设施绿色化、材料高效利用及可持续电力建设实践。标准实施有助于建立行业技术标杆，提升产品质量水平和电力设施安全保障能力，促进电力防护墩的规范生产和科学应用。</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3002CD88">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本标准具有重要的行业和技术意义。一方面，统一电力防护墩的质量要求、检测方法及性能指标，可规范产品研发和生产行为，提高防护墩结构稳定性和防护效能，保障电力设施运行安全及周边环境安全，提升电力防护产品整体应用水平。另一方面，标准实施有助于优化产品配方和工艺流程，提高原材料利用率和生产效率，推动绿色建材和节能降耗技术的推广。同时，本标准为企业和科研机构提供可操作的技术指导和评价依据，形成可推广、标准化的产品指标体系，促进行业技术进步和创新，为电力防护墩的科学应用和产业发展奠定基础。</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BE7905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电力防护墩在原料配比、生产工艺、性能指标及现场应用效果上存在差异较大、质量波动明显等问题。一方面，不同企业或地区在产品配方和工艺控制上缺乏统一标准，难以保证防护墩品质稳定，影响防护效果和设施长期安全。另一方面，缺乏统一的检测方法和质量评价指标，不利于产品性能比较、推广应用及技术研发。同时，国家对电力设施安全、绿色建造及耐久性保障提出明确要求，因此制定统一的产品标准具有迫切性和必要性。本标准的实施将规范产品技术要求，确保防护墩质量可控、防护效果可靠，推动电力防护产业健康发展，支持安全供电和可持续基础设施建设。</w:t>
      </w:r>
    </w:p>
    <w:p w14:paraId="01BB442D">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综上所述，制定《电力防护墩》将统一产品技术指标和检验方法，规范配方与生产工艺，提升防护墩质量稳定性和防护效果，保障电力设施运行安全和环境安全，推动电力防护产品科学化、标准化和绿色化发展，建立行业技术标杆，促进产品推广应用与可持续电力建设。</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XXXX</w:t>
      </w:r>
      <w:r>
        <w:rPr>
          <w:rFonts w:hint="eastAsia" w:ascii="仿宋" w:hAnsi="仿宋" w:eastAsia="仿宋" w:cs="仿宋"/>
          <w:sz w:val="21"/>
          <w:szCs w:val="21"/>
        </w:rPr>
        <w:t>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default"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XXXX</w:t>
            </w:r>
            <w:r>
              <w:rPr>
                <w:rFonts w:hint="eastAsia" w:ascii="仿宋" w:hAnsi="仿宋" w:eastAsia="仿宋" w:cs="仿宋"/>
                <w:sz w:val="21"/>
                <w:szCs w:val="21"/>
              </w:rPr>
              <w:t>有限公司</w:t>
            </w:r>
            <w:r>
              <w:rPr>
                <w:rFonts w:hint="eastAsia" w:ascii="仿宋" w:hAnsi="仿宋" w:eastAsia="仿宋" w:cs="仿宋"/>
                <w:sz w:val="21"/>
                <w:szCs w:val="21"/>
                <w:lang w:val="en-US" w:eastAsia="zh-CN"/>
              </w:rPr>
              <w:t>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根据项目要求，于2026年6月组织开展起草工作，成立《电力防护墩》团体标准起草小组。</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2026年6月8日团体标准正式立项</w:t>
      </w:r>
      <w:r>
        <w:rPr>
          <w:rFonts w:hint="eastAsia" w:ascii="仿宋" w:hAnsi="仿宋" w:eastAsia="仿宋" w:cs="仿宋"/>
          <w:sz w:val="21"/>
          <w:szCs w:val="21"/>
        </w:rPr>
        <w:t>。</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起草小组在资料分析和企业调研的基础上，确定电力防护墩的总体技术框架，并结合电力设施实际防护需求和安全保障目标，于2025年</w:t>
      </w:r>
      <w:r>
        <w:rPr>
          <w:rFonts w:hint="eastAsia" w:ascii="仿宋" w:hAnsi="仿宋" w:eastAsia="仿宋" w:cs="仿宋"/>
          <w:sz w:val="21"/>
          <w:szCs w:val="21"/>
          <w:lang w:val="en-US" w:eastAsia="zh-CN"/>
        </w:rPr>
        <w:t>7</w:t>
      </w:r>
      <w:r>
        <w:rPr>
          <w:rFonts w:hint="eastAsia" w:ascii="仿宋" w:hAnsi="仿宋" w:eastAsia="仿宋" w:cs="仿宋"/>
          <w:sz w:val="21"/>
          <w:szCs w:val="21"/>
        </w:rPr>
        <w:t>月完成标准草案的起草工作。</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41309EC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为确保本标准技术要求的科学性和可操作性，起草小组结合典型电力防护墩生产工艺和工程应用实践开展了系统验证工作。验证内容包括原料选材配比、成型工艺控制、产品质量指标、物理力学性能及现场防护效果等环节。通过不同生产企业和不同安装条件下的重复试验，分析配方设计、生产工艺及技术指标对防护墩结构稳定性、耐久性及安全防护能力的影响，验证了标准指标和试验方法的可行性与准确性。验证结果表明，本标准规定的原料要求、技术指标及检测方法能够有效保证产品质量和防护效果，为标准科学制定提供可靠依据。</w:t>
      </w:r>
    </w:p>
    <w:p w14:paraId="0CCF6F6F">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3A010A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当前我国电力防护墩行业整体水平稳步提升，但产品质量、结构设计和检测方法仍存在差异。一是各企业在原料选择、配比方法、成型工艺及质量控制上缺乏统一规范，导致产品质量和防护效果波动较大；二是不同企业和地区对产品指标关注重点不同，检测方法依赖经验判断，缺乏统一量化标准；三是现有技术经验虽积累丰富，但缺少适用于全国推广的统一技术规范；四是电力设施运行单位对防护墩安全性、耐久性及环境友好性要求不断提高，对标准化产品提出新的需求。随着电力建设规模化和安全防护需求增长，制定统一产品标准具有明确的现实基础和行业发展必要性。</w:t>
      </w:r>
    </w:p>
    <w:p w14:paraId="64D27F77">
      <w:pPr>
        <w:pStyle w:val="30"/>
        <w:keepNext w:val="0"/>
        <w:keepLines w:val="0"/>
        <w:pageBreakBefore w:val="0"/>
        <w:widowControl/>
        <w:numPr>
          <w:ilvl w:val="0"/>
          <w:numId w:val="0"/>
        </w:numPr>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3.</w:t>
      </w:r>
      <w:r>
        <w:rPr>
          <w:rFonts w:hint="eastAsia" w:ascii="仿宋" w:hAnsi="仿宋" w:eastAsia="仿宋" w:cs="仿宋"/>
          <w:sz w:val="21"/>
          <w:szCs w:val="21"/>
        </w:rPr>
        <w:t>技术经济论证</w:t>
      </w:r>
    </w:p>
    <w:p w14:paraId="77D7312B">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技术层面，本标准统一了电力防护墩的原料选材、成型工艺、质量指标及试验方法，提高了产品可控性和防护效果稳定性，保证电力设施安全运行和周边环境安全。经济层面，标准化产品设计和工艺优化可提高原材料利用率，降低生产成本和材料浪费，实现综合经济效益提升。同时，本标准为生产企业和科研机构提供统一技术依据，推动工艺改进和产品优化，提高生产效率和市场竞争力，形成“标准化—技术升级—经济效益提升”的良性循环，技术可行性和经济合理性得到充分论证。</w:t>
      </w:r>
    </w:p>
    <w:p w14:paraId="1A9C3497">
      <w:pPr>
        <w:pStyle w:val="30"/>
        <w:keepNext w:val="0"/>
        <w:keepLines w:val="0"/>
        <w:pageBreakBefore w:val="0"/>
        <w:widowControl/>
        <w:numPr>
          <w:ilvl w:val="0"/>
          <w:numId w:val="0"/>
        </w:numPr>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4.</w:t>
      </w:r>
      <w:r>
        <w:rPr>
          <w:rFonts w:hint="eastAsia" w:ascii="仿宋" w:hAnsi="仿宋" w:eastAsia="仿宋" w:cs="仿宋"/>
          <w:sz w:val="21"/>
          <w:szCs w:val="21"/>
        </w:rPr>
        <w:t>预期的经济效益</w:t>
      </w:r>
    </w:p>
    <w:p w14:paraId="7F39FAF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标准实施后，统一的技术指标和试验方法将提升产品质量一致性和防护效果，优化生产资源配置，降低生产和使用成本；标准化的产品设计将减少材料浪费、提高原料利用率，降低工程建设投入成本；同时，通过提升防护墩结构可靠性和耐久性，可延长设施使用寿命、减少维护更换频次，为电力建设和运维带来显著经济效益，实现“标准化—产品优化—效益提升”的良性循环。</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0CFA8BF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的实施将带来显著的社会和生态效益。一方面，统一产品技术指标和防护效果保证了电力设施运行安全和公共安全，促进绿色基建发展，支持电力行业安全生产，提高社会满意度和基础设施保障能力。另一方面，标准化产品可优化材料利用、减少资源消耗和环境负荷，降低废弃物料产生和土地占用风险，推动绿色建造和可持续发展，实现经济效益、社会效益和生态效益协同发展，为建设安全、高效、绿色的电力基础设施体系提供有力支撑。</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265FA7B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通过对比分析国内外电力防护墩或类似混凝土构件产品标准发现，国外标准多侧重防护墩的结构安全性、安装施工规范及现场耐久性评价，对具体材料配比、力学性能指标及检验方法的规范性要求相对不足，且多以工程经验或使用效果评估为重点。国内现有标准主要关注单一材料或个别性能指标的技术要求，对电力防护墩整体结构设计、综合性能统一性及不同地域环境的适应性尚不完善。本标准在参考国内外技术内容和实践经验的基础上，针对电力防护墩的特点，统一了原料选材、配比设计、质量指标、检验方法及安装技术要求，实现产品指标科学化、质量可控及推广应用的有机结合，弥补国内外标准在配方控制、指标统一性和技术可操作性方面的空白。</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3AAB12D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6648466"/>
      <w:bookmarkStart w:id="36" w:name="_Toc24884212"/>
      <w:bookmarkStart w:id="37" w:name="_Toc17233334"/>
      <w:bookmarkStart w:id="38" w:name="_Toc17233326"/>
      <w:bookmarkStart w:id="39" w:name="_Toc24884219"/>
      <w:r>
        <w:rPr>
          <w:rFonts w:hint="eastAsia" w:ascii="仿宋" w:hAnsi="仿宋" w:eastAsia="仿宋" w:cs="仿宋"/>
          <w:sz w:val="21"/>
          <w:szCs w:val="21"/>
          <w:lang w:val="en-US" w:eastAsia="zh-CN"/>
        </w:rPr>
        <w:t>本文件规定了电力防护墩的分类与型号、技术要求、试验方法、检验规则、标志、包装、运输和贮存。</w:t>
      </w:r>
    </w:p>
    <w:p w14:paraId="34492CB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本文件适用于10kV～220kV输配电线路杆塔、箱式变电站、户外配电设备、电力电缆终端头等电力设施周边，用于防撞、隔离、防护的固定式电力防护墩（以下简称“防护墩”）。</w:t>
      </w:r>
    </w:p>
    <w:p w14:paraId="14BDA848">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lang w:val="en-US" w:eastAsia="zh-CN"/>
        </w:rPr>
      </w:pPr>
      <w:bookmarkStart w:id="40" w:name="_Toc26986772"/>
      <w:bookmarkStart w:id="41" w:name="_Toc113282591"/>
      <w:bookmarkStart w:id="42" w:name="_Toc11915"/>
      <w:bookmarkStart w:id="43" w:name="_Toc26718931"/>
      <w:bookmarkStart w:id="44" w:name="_Toc26986531"/>
      <w:bookmarkStart w:id="45" w:name="_Toc97192965"/>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34499FE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191  包装储运图形符号标志</w:t>
      </w:r>
    </w:p>
    <w:p w14:paraId="06A8FC6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1447  纤维增强塑料拉伸性能试验方法</w:t>
      </w:r>
    </w:p>
    <w:p w14:paraId="6C929475">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1449  纤维增强塑料弯曲性能试验方法</w:t>
      </w:r>
    </w:p>
    <w:p w14:paraId="6CA98B2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2423.1  电工电子产品环境试验 第2部分：试验方法 试验A： 低温</w:t>
      </w:r>
    </w:p>
    <w:p w14:paraId="19242742">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2423.2  电工电子产品环境试验 第2部分：试验方法 试验B：高温</w:t>
      </w:r>
    </w:p>
    <w:p w14:paraId="6EC7068C">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2828.1  计数抽样检验程序 第1部分：按接收质量限（AQL）检索的逐批检验抽样计划</w:t>
      </w:r>
    </w:p>
    <w:p w14:paraId="618AD57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3854  增强塑料巴柯尔硬度试验方法</w:t>
      </w:r>
    </w:p>
    <w:p w14:paraId="68521C3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36291.1  电力安全设施配置技术规范　第1部分：变电站</w:t>
      </w:r>
    </w:p>
    <w:p w14:paraId="34F642B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50010  混凝土结构设计规范(附条文说明)</w:t>
      </w:r>
    </w:p>
    <w:p w14:paraId="2A7279D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50053  20kV及以下变电所设计规范</w:t>
      </w:r>
    </w:p>
    <w:p w14:paraId="358AAAD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50081  混凝土物理力学性能试验方法标准</w:t>
      </w:r>
    </w:p>
    <w:p w14:paraId="769A1583">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50164  混凝土质量控制标准</w:t>
      </w:r>
    </w:p>
    <w:p w14:paraId="7D8FF687">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DL/T 2160  电力设施安全防范系统技术规范</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113282592"/>
      <w:bookmarkStart w:id="48" w:name="_Toc97192966"/>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明确了电力防护墩的术语定义。</w:t>
      </w:r>
    </w:p>
    <w:p w14:paraId="71A119E0">
      <w:pPr>
        <w:pStyle w:val="30"/>
        <w:keepNext w:val="0"/>
        <w:keepLines w:val="0"/>
        <w:pageBreakBefore w:val="0"/>
        <w:widowControl/>
        <w:numPr>
          <w:ilvl w:val="0"/>
          <w:numId w:val="0"/>
        </w:numPr>
        <w:kinsoku/>
        <w:wordWrap/>
        <w:overflowPunct/>
        <w:topLinePunct w:val="0"/>
        <w:bidi w:val="0"/>
        <w:adjustRightInd/>
        <w:snapToGrid/>
        <w:spacing w:line="240" w:lineRule="auto"/>
        <w:textAlignment w:val="auto"/>
        <w:rPr>
          <w:rFonts w:hint="eastAsia" w:ascii="仿宋" w:hAnsi="仿宋" w:eastAsia="仿宋" w:cs="仿宋"/>
          <w:b/>
          <w:bCs/>
          <w:sz w:val="21"/>
          <w:szCs w:val="21"/>
          <w:lang w:val="en-US" w:eastAsia="zh-CN"/>
        </w:rPr>
      </w:pPr>
      <w:bookmarkStart w:id="49" w:name="_Toc26986532"/>
      <w:bookmarkEnd w:id="49"/>
      <w:r>
        <w:rPr>
          <w:rFonts w:hint="eastAsia" w:ascii="仿宋" w:hAnsi="仿宋" w:eastAsia="仿宋" w:cs="仿宋"/>
          <w:b/>
          <w:bCs/>
          <w:sz w:val="21"/>
          <w:szCs w:val="21"/>
          <w:lang w:val="en-US" w:eastAsia="zh-CN" w:bidi="ar-SA"/>
        </w:rPr>
        <w:t>4.</w:t>
      </w:r>
      <w:r>
        <w:rPr>
          <w:rFonts w:hint="eastAsia" w:ascii="仿宋" w:hAnsi="仿宋" w:eastAsia="仿宋" w:cs="仿宋"/>
          <w:b/>
          <w:bCs/>
          <w:sz w:val="21"/>
          <w:szCs w:val="21"/>
          <w:lang w:val="en-US" w:eastAsia="zh-CN"/>
        </w:rPr>
        <w:t>分类与型号</w:t>
      </w:r>
    </w:p>
    <w:p w14:paraId="1F2A07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包括了电力防护墩的分类与型号。</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5.技术要求</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包括了电力防护墩的技术要求。</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0" w:name="_Toc4594"/>
      <w:r>
        <w:rPr>
          <w:rFonts w:hint="eastAsia" w:ascii="仿宋" w:hAnsi="仿宋" w:eastAsia="仿宋" w:cs="仿宋"/>
          <w:b/>
          <w:bCs/>
          <w:sz w:val="21"/>
          <w:szCs w:val="21"/>
          <w:lang w:val="en-US" w:eastAsia="zh-CN"/>
        </w:rPr>
        <w:t>6.</w:t>
      </w:r>
      <w:bookmarkEnd w:id="50"/>
      <w:r>
        <w:rPr>
          <w:rFonts w:hint="eastAsia" w:ascii="仿宋" w:hAnsi="仿宋" w:eastAsia="仿宋" w:cs="仿宋"/>
          <w:b/>
          <w:bCs/>
          <w:sz w:val="21"/>
          <w:szCs w:val="21"/>
          <w:lang w:val="en-US" w:eastAsia="zh-CN"/>
        </w:rPr>
        <w:t>试验方法</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包括了技术要求的试验方法。</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32215"/>
      <w:r>
        <w:rPr>
          <w:rFonts w:hint="eastAsia" w:ascii="仿宋" w:hAnsi="仿宋" w:eastAsia="仿宋" w:cs="仿宋"/>
          <w:b/>
          <w:bCs/>
          <w:sz w:val="21"/>
          <w:szCs w:val="21"/>
          <w:lang w:val="en-US" w:eastAsia="zh-CN"/>
        </w:rPr>
        <w:t>7.</w:t>
      </w:r>
      <w:bookmarkEnd w:id="51"/>
      <w:r>
        <w:rPr>
          <w:rFonts w:hint="eastAsia" w:ascii="仿宋" w:hAnsi="仿宋" w:eastAsia="仿宋" w:cs="仿宋"/>
          <w:b/>
          <w:bCs/>
          <w:sz w:val="21"/>
          <w:szCs w:val="21"/>
          <w:lang w:val="en-US" w:eastAsia="zh-CN"/>
        </w:rPr>
        <w:t>检验规则</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包括了电力防护墩的检验规则。</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1466"/>
      <w:r>
        <w:rPr>
          <w:rFonts w:hint="eastAsia" w:ascii="仿宋" w:hAnsi="仿宋" w:eastAsia="仿宋" w:cs="仿宋"/>
          <w:b/>
          <w:bCs/>
          <w:sz w:val="21"/>
          <w:szCs w:val="21"/>
          <w:lang w:val="en-US" w:eastAsia="zh-CN"/>
        </w:rPr>
        <w:t>8.</w:t>
      </w:r>
      <w:bookmarkEnd w:id="52"/>
      <w:r>
        <w:rPr>
          <w:rFonts w:hint="eastAsia" w:ascii="仿宋" w:hAnsi="仿宋" w:eastAsia="仿宋" w:cs="仿宋"/>
          <w:b/>
          <w:bCs/>
          <w:sz w:val="21"/>
          <w:szCs w:val="21"/>
          <w:lang w:val="en-US" w:eastAsia="zh-CN"/>
        </w:rPr>
        <w:t>标志、包装、运输和贮存</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包括了电力防护墩的标志、包装、运输和贮存。</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2026年7</w:t>
      </w:r>
      <w:bookmarkStart w:id="53" w:name="_GoBack"/>
      <w:bookmarkEnd w:id="53"/>
      <w:r>
        <w:rPr>
          <w:rFonts w:hint="eastAsia" w:ascii="仿宋" w:hAnsi="仿宋" w:eastAsia="仿宋" w:cs="仿宋"/>
          <w:kern w:val="0"/>
          <w:sz w:val="21"/>
          <w:szCs w:val="21"/>
          <w:lang w:val="en-US" w:eastAsia="zh-CN" w:bidi="ar-SA"/>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542123"/>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4C29E0"/>
    <w:rsid w:val="139B5716"/>
    <w:rsid w:val="1436325E"/>
    <w:rsid w:val="148D41AD"/>
    <w:rsid w:val="14CF174C"/>
    <w:rsid w:val="153C0D7C"/>
    <w:rsid w:val="15483208"/>
    <w:rsid w:val="15505DDD"/>
    <w:rsid w:val="158D7AE3"/>
    <w:rsid w:val="159B1B8F"/>
    <w:rsid w:val="16F84A8E"/>
    <w:rsid w:val="173B6C95"/>
    <w:rsid w:val="178D48F7"/>
    <w:rsid w:val="178F459C"/>
    <w:rsid w:val="196E7664"/>
    <w:rsid w:val="19D4303C"/>
    <w:rsid w:val="1A6A4539"/>
    <w:rsid w:val="1AA272CD"/>
    <w:rsid w:val="1B063DBD"/>
    <w:rsid w:val="1B740D26"/>
    <w:rsid w:val="1C994529"/>
    <w:rsid w:val="1D297145"/>
    <w:rsid w:val="1DE37094"/>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135A1"/>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7752AB"/>
    <w:rsid w:val="2D830B39"/>
    <w:rsid w:val="2E257B1B"/>
    <w:rsid w:val="2E677AE4"/>
    <w:rsid w:val="2F0106CB"/>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6B4D89"/>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8EB1921"/>
    <w:rsid w:val="592316E9"/>
    <w:rsid w:val="59E0617E"/>
    <w:rsid w:val="59FE7432"/>
    <w:rsid w:val="5A790E13"/>
    <w:rsid w:val="5A9329EF"/>
    <w:rsid w:val="5B076365"/>
    <w:rsid w:val="5BD72D72"/>
    <w:rsid w:val="5C10118B"/>
    <w:rsid w:val="5C2A169D"/>
    <w:rsid w:val="5C495A77"/>
    <w:rsid w:val="5CA05EB7"/>
    <w:rsid w:val="5DD13F05"/>
    <w:rsid w:val="5E381B59"/>
    <w:rsid w:val="5E6C7D00"/>
    <w:rsid w:val="5EBE1A6C"/>
    <w:rsid w:val="5F8D65FE"/>
    <w:rsid w:val="5FC36A67"/>
    <w:rsid w:val="5FF64B64"/>
    <w:rsid w:val="615A7643"/>
    <w:rsid w:val="61846885"/>
    <w:rsid w:val="61F4714D"/>
    <w:rsid w:val="6298186E"/>
    <w:rsid w:val="62D559AF"/>
    <w:rsid w:val="63136946"/>
    <w:rsid w:val="634642EB"/>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49C18DF"/>
    <w:rsid w:val="7524023C"/>
    <w:rsid w:val="75605DEF"/>
    <w:rsid w:val="75F705EE"/>
    <w:rsid w:val="76276979"/>
    <w:rsid w:val="767173B7"/>
    <w:rsid w:val="76A154AD"/>
    <w:rsid w:val="76A74C81"/>
    <w:rsid w:val="76AC5DF9"/>
    <w:rsid w:val="76DD695E"/>
    <w:rsid w:val="77DC6BA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4B4301"/>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3640</Words>
  <Characters>3813</Characters>
  <Lines>17</Lines>
  <Paragraphs>4</Paragraphs>
  <TotalTime>1</TotalTime>
  <ScaleCrop>false</ScaleCrop>
  <LinksUpToDate>false</LinksUpToDate>
  <CharactersWithSpaces>3885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2026-07-01T02:52:52Z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CE65852207FC45B3834E3523DE5F9AFE_13</vt:lpwstr>
  </property>
  <property fmtid="{D5CDD505-2E9C-101B-9397-08002B2CF9AE}" pid="4" name="KSOTemplateDocerSaveRecord">
    <vt:lpwstr>eyJoZGlkIjoiZjg4ZGUzMmU5ZDk0M2FjMzAzOTBhZmQxMjNkNTk0NTYiLCJ1c2VySWQiOiI0MDgwOTI1NzcifQ==</vt:lpwstr>
  </property>
</Properties>
</file>